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28" w:rsidRDefault="00185828" w:rsidP="0062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6296"/>
      </w:tblGrid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6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Какие предметы преподаются?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немецкий языки</w:t>
            </w:r>
          </w:p>
        </w:tc>
      </w:tr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6296" w:type="dxa"/>
          </w:tcPr>
          <w:p w:rsidR="00185828" w:rsidRPr="00DF6AE2" w:rsidRDefault="00185828" w:rsidP="00723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28" w:rsidRDefault="00185828" w:rsidP="00723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85828" w:rsidRPr="007235BD" w:rsidRDefault="00185828" w:rsidP="00723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ОКДП-3695000</w:t>
            </w:r>
          </w:p>
        </w:tc>
      </w:tr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доска/приставка</w:t>
            </w:r>
          </w:p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(указать подключение)</w:t>
            </w:r>
          </w:p>
        </w:tc>
        <w:tc>
          <w:tcPr>
            <w:tcW w:w="6296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6296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Подключение к школьной локальной сети</w:t>
            </w:r>
          </w:p>
        </w:tc>
        <w:tc>
          <w:tcPr>
            <w:tcW w:w="6296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ЭОР (перечислить)</w:t>
            </w:r>
          </w:p>
        </w:tc>
        <w:tc>
          <w:tcPr>
            <w:tcW w:w="6296" w:type="dxa"/>
          </w:tcPr>
          <w:p w:rsidR="00185828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Существительные.Прилагательные.Числительные.»</w:t>
            </w:r>
          </w:p>
          <w:p w:rsidR="00185828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D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haveto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D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управления классом 9кл.5кл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0D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AbbyyLingvo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»2кл.3кл.8кл.</w:t>
            </w:r>
          </w:p>
        </w:tc>
      </w:tr>
      <w:tr w:rsidR="00185828" w:rsidRPr="000D027C">
        <w:tc>
          <w:tcPr>
            <w:tcW w:w="4077" w:type="dxa"/>
          </w:tcPr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Комплекты демонстрационных таблиц (кол-во)</w:t>
            </w:r>
          </w:p>
        </w:tc>
        <w:tc>
          <w:tcPr>
            <w:tcW w:w="6296" w:type="dxa"/>
          </w:tcPr>
          <w:p w:rsidR="00185828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для начальной школы.(1)</w:t>
            </w:r>
          </w:p>
          <w:p w:rsidR="00185828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для среднейшколы (1).</w:t>
            </w:r>
          </w:p>
          <w:p w:rsidR="00185828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(Набор букв.Тематические карточки.(5)</w:t>
            </w:r>
          </w:p>
          <w:p w:rsidR="00185828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Звуковые диски(5)</w:t>
            </w:r>
          </w:p>
          <w:p w:rsidR="00185828" w:rsidRPr="000D027C" w:rsidRDefault="00185828" w:rsidP="000D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0D027C">
              <w:rPr>
                <w:rFonts w:ascii="Times New Roman" w:hAnsi="Times New Roman" w:cs="Times New Roman"/>
                <w:sz w:val="24"/>
                <w:szCs w:val="24"/>
              </w:rPr>
              <w:t>Играем в слова»(24)</w:t>
            </w:r>
          </w:p>
        </w:tc>
      </w:tr>
    </w:tbl>
    <w:p w:rsidR="00185828" w:rsidRPr="006228C3" w:rsidRDefault="00185828" w:rsidP="004A52F6">
      <w:pPr>
        <w:spacing w:after="0"/>
        <w:jc w:val="both"/>
      </w:pPr>
    </w:p>
    <w:sectPr w:rsidR="00185828" w:rsidRPr="006228C3" w:rsidSect="006228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A06"/>
    <w:rsid w:val="00075A06"/>
    <w:rsid w:val="000D027C"/>
    <w:rsid w:val="00185828"/>
    <w:rsid w:val="001E1F89"/>
    <w:rsid w:val="002E2341"/>
    <w:rsid w:val="0033385D"/>
    <w:rsid w:val="00382FAF"/>
    <w:rsid w:val="004013A2"/>
    <w:rsid w:val="004A52F6"/>
    <w:rsid w:val="00582464"/>
    <w:rsid w:val="005962BF"/>
    <w:rsid w:val="006228C3"/>
    <w:rsid w:val="006B5F57"/>
    <w:rsid w:val="00707CAB"/>
    <w:rsid w:val="007235BD"/>
    <w:rsid w:val="007876C6"/>
    <w:rsid w:val="007D1908"/>
    <w:rsid w:val="008035BD"/>
    <w:rsid w:val="00895B01"/>
    <w:rsid w:val="00A00548"/>
    <w:rsid w:val="00A241E7"/>
    <w:rsid w:val="00AC5859"/>
    <w:rsid w:val="00B262E4"/>
    <w:rsid w:val="00BF0F11"/>
    <w:rsid w:val="00CF2E22"/>
    <w:rsid w:val="00D16522"/>
    <w:rsid w:val="00D17688"/>
    <w:rsid w:val="00DF6AE2"/>
    <w:rsid w:val="00E50AE7"/>
    <w:rsid w:val="00E53E0F"/>
    <w:rsid w:val="00EE26FE"/>
    <w:rsid w:val="00EE6580"/>
    <w:rsid w:val="00E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8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1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104</Words>
  <Characters>598</Characters>
  <Application>Microsoft Office Outlook</Application>
  <DocSecurity>0</DocSecurity>
  <Lines>0</Lines>
  <Paragraphs>0</Paragraphs>
  <ScaleCrop>false</ScaleCrop>
  <Company>МКУ Центр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Шуликова</dc:creator>
  <cp:keywords/>
  <dc:description/>
  <cp:lastModifiedBy>Администратор</cp:lastModifiedBy>
  <cp:revision>13</cp:revision>
  <dcterms:created xsi:type="dcterms:W3CDTF">2013-09-04T05:13:00Z</dcterms:created>
  <dcterms:modified xsi:type="dcterms:W3CDTF">2013-09-13T04:31:00Z</dcterms:modified>
</cp:coreProperties>
</file>